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4B" w:rsidRPr="007721C9" w:rsidRDefault="00BC4B4B" w:rsidP="007721C9">
      <w:pPr>
        <w:spacing w:line="520" w:lineRule="exact"/>
        <w:jc w:val="center"/>
        <w:rPr>
          <w:rFonts w:ascii="書法家中圓體" w:eastAsia="書法家中圓體" w:hAnsi="標楷體" w:cs="Times New Roman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-17.7pt;margin-top:1.05pt;width:63pt;height:50.5pt;z-index:251658752;visibility:visible">
            <v:imagedata r:id="rId6" o:title=""/>
          </v:shape>
        </w:pict>
      </w:r>
      <w:r w:rsidRPr="007721C9">
        <w:rPr>
          <w:rFonts w:ascii="書法家中圓體" w:eastAsia="書法家中圓體" w:hAnsi="標楷體" w:cs="書法家中圓體"/>
          <w:b/>
          <w:bCs/>
          <w:sz w:val="40"/>
          <w:szCs w:val="40"/>
          <w:bdr w:val="single" w:sz="4" w:space="0" w:color="auto"/>
        </w:rPr>
        <w:t>106</w:t>
      </w:r>
      <w:r w:rsidRPr="007721C9">
        <w:rPr>
          <w:rFonts w:ascii="書法家中圓體" w:eastAsia="書法家中圓體" w:hAnsi="標楷體" w:cs="書法家中圓體" w:hint="eastAsia"/>
          <w:b/>
          <w:bCs/>
          <w:sz w:val="40"/>
          <w:szCs w:val="40"/>
          <w:bdr w:val="single" w:sz="4" w:space="0" w:color="auto"/>
        </w:rPr>
        <w:t>學年度可愛小一新生開學日重要事項通知</w:t>
      </w:r>
    </w:p>
    <w:p w:rsidR="00BC4B4B" w:rsidRPr="001F33C2" w:rsidRDefault="00BC4B4B" w:rsidP="00D01639">
      <w:pPr>
        <w:spacing w:beforeLines="30" w:line="44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noProof/>
        </w:rPr>
        <w:pict>
          <v:shape id="圖片 2" o:spid="_x0000_s1027" type="#_x0000_t75" alt="「可愛學校」的圖片搜尋結果" style="position:absolute;margin-left:384pt;margin-top:32.75pt;width:141.75pt;height:82.5pt;z-index:251657728;visibility:visible">
            <v:imagedata r:id="rId7" o:title=""/>
          </v:shape>
        </w:pict>
      </w: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歡迎一群最可愛的寶貝即將加</w:t>
      </w:r>
      <w:r>
        <w:rPr>
          <w:rFonts w:ascii="標楷體" w:eastAsia="標楷體" w:hAnsi="標楷體" w:cs="標楷體" w:hint="eastAsia"/>
          <w:sz w:val="32"/>
          <w:szCs w:val="32"/>
        </w:rPr>
        <w:t>入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文澳這個歡樂的大家庭裡，以下一些注意事項請家長</w:t>
      </w:r>
      <w:r>
        <w:rPr>
          <w:rFonts w:ascii="標楷體" w:eastAsia="標楷體" w:hAnsi="標楷體" w:cs="標楷體" w:hint="eastAsia"/>
          <w:sz w:val="32"/>
          <w:szCs w:val="32"/>
        </w:rPr>
        <w:t>多多</w:t>
      </w:r>
      <w:r w:rsidRPr="001F33C2">
        <w:rPr>
          <w:rFonts w:ascii="標楷體" w:eastAsia="標楷體" w:hAnsi="標楷體" w:cs="標楷體" w:hint="eastAsia"/>
          <w:sz w:val="32"/>
          <w:szCs w:val="32"/>
        </w:rPr>
        <w:t>留意：</w:t>
      </w:r>
    </w:p>
    <w:p w:rsidR="00BC4B4B" w:rsidRPr="001F33C2" w:rsidRDefault="00BC4B4B" w:rsidP="00D01639">
      <w:pPr>
        <w:spacing w:beforeLines="30" w:line="440" w:lineRule="exact"/>
        <w:rPr>
          <w:rFonts w:ascii="標楷體" w:eastAsia="標楷體" w:hAnsi="標楷體" w:cs="Times New Roman"/>
          <w:sz w:val="32"/>
          <w:szCs w:val="32"/>
        </w:rPr>
      </w:pPr>
      <w:r w:rsidRPr="001F33C2">
        <w:rPr>
          <w:rFonts w:ascii="標楷體" w:eastAsia="標楷體" w:hAnsi="標楷體" w:cs="標楷體"/>
          <w:sz w:val="32"/>
          <w:szCs w:val="32"/>
        </w:rPr>
        <w:t>1.8/30(</w:t>
      </w:r>
      <w:r w:rsidRPr="001F33C2">
        <w:rPr>
          <w:rFonts w:ascii="標楷體" w:eastAsia="標楷體" w:hAnsi="標楷體" w:cs="標楷體" w:hint="eastAsia"/>
          <w:sz w:val="32"/>
          <w:szCs w:val="32"/>
        </w:rPr>
        <w:t>三</w:t>
      </w:r>
      <w:r w:rsidRPr="001F33C2">
        <w:rPr>
          <w:rFonts w:ascii="標楷體" w:eastAsia="標楷體" w:hAnsi="標楷體" w:cs="標楷體"/>
          <w:sz w:val="32"/>
          <w:szCs w:val="32"/>
        </w:rPr>
        <w:t>)</w:t>
      </w:r>
      <w:r w:rsidRPr="001F33C2">
        <w:rPr>
          <w:rFonts w:ascii="標楷體" w:eastAsia="標楷體" w:hAnsi="標楷體" w:cs="標楷體" w:hint="eastAsia"/>
          <w:sz w:val="32"/>
          <w:szCs w:val="32"/>
        </w:rPr>
        <w:t>開學日上學時間</w:t>
      </w:r>
      <w:r w:rsidRPr="00CD0AF7">
        <w:rPr>
          <w:rFonts w:ascii="標楷體" w:eastAsia="標楷體" w:hAnsi="標楷體" w:cs="標楷體"/>
          <w:b/>
          <w:bCs/>
          <w:sz w:val="32"/>
          <w:szCs w:val="32"/>
          <w:bdr w:val="single" w:sz="4" w:space="0" w:color="auto"/>
        </w:rPr>
        <w:t>7</w:t>
      </w:r>
      <w:r w:rsidRPr="00CD0AF7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：</w:t>
      </w:r>
      <w:r w:rsidRPr="00CD0AF7">
        <w:rPr>
          <w:rFonts w:ascii="標楷體" w:eastAsia="標楷體" w:hAnsi="標楷體" w:cs="標楷體"/>
          <w:b/>
          <w:bCs/>
          <w:sz w:val="32"/>
          <w:szCs w:val="32"/>
          <w:bdr w:val="single" w:sz="4" w:space="0" w:color="auto"/>
        </w:rPr>
        <w:t>35~7</w:t>
      </w:r>
      <w:r w:rsidRPr="00CD0AF7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：</w:t>
      </w:r>
      <w:r w:rsidRPr="00CD0AF7">
        <w:rPr>
          <w:rFonts w:ascii="標楷體" w:eastAsia="標楷體" w:hAnsi="標楷體" w:cs="標楷體"/>
          <w:b/>
          <w:bCs/>
          <w:sz w:val="32"/>
          <w:szCs w:val="32"/>
          <w:bdr w:val="single" w:sz="4" w:space="0" w:color="auto"/>
        </w:rPr>
        <w:t>45</w:t>
      </w:r>
      <w:r w:rsidRPr="00CD0AF7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至各班報到</w:t>
      </w:r>
      <w:r w:rsidRPr="001F33C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C4B4B" w:rsidRPr="001F33C2" w:rsidRDefault="00BC4B4B" w:rsidP="00D01639">
      <w:pPr>
        <w:spacing w:beforeLines="30" w:line="440" w:lineRule="exact"/>
        <w:rPr>
          <w:rFonts w:ascii="標楷體" w:eastAsia="標楷體" w:hAnsi="標楷體" w:cs="Times New Roman"/>
          <w:sz w:val="32"/>
          <w:szCs w:val="32"/>
        </w:rPr>
      </w:pPr>
      <w:r w:rsidRPr="001F33C2">
        <w:rPr>
          <w:rFonts w:ascii="標楷體" w:eastAsia="標楷體" w:hAnsi="標楷體" w:cs="標楷體"/>
          <w:sz w:val="32"/>
          <w:szCs w:val="32"/>
        </w:rPr>
        <w:t>2.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新生教室位於</w:t>
      </w:r>
      <w:r w:rsidRPr="00CD0AF7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學校東側：忠孝</w:t>
      </w:r>
      <w:r w:rsidRPr="00CD0AF7">
        <w:rPr>
          <w:rFonts w:ascii="標楷體" w:eastAsia="標楷體" w:hAnsi="標楷體" w:cs="標楷體"/>
          <w:b/>
          <w:bCs/>
          <w:sz w:val="32"/>
          <w:szCs w:val="32"/>
          <w:bdr w:val="single" w:sz="4" w:space="0" w:color="auto"/>
        </w:rPr>
        <w:t>1</w:t>
      </w:r>
      <w:r w:rsidRPr="00CD0AF7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樓、仁愛</w:t>
      </w:r>
      <w:r w:rsidRPr="00CD0AF7">
        <w:rPr>
          <w:rFonts w:ascii="標楷體" w:eastAsia="標楷體" w:hAnsi="標楷體" w:cs="標楷體"/>
          <w:b/>
          <w:bCs/>
          <w:sz w:val="32"/>
          <w:szCs w:val="32"/>
          <w:bdr w:val="single" w:sz="4" w:space="0" w:color="auto"/>
        </w:rPr>
        <w:t>2</w:t>
      </w:r>
      <w:r w:rsidRPr="00CD0AF7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樓</w:t>
      </w:r>
      <w:r w:rsidRPr="001F33C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C4B4B" w:rsidRPr="001F33C2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 w:rsidRPr="001F33C2">
        <w:rPr>
          <w:rFonts w:ascii="標楷體" w:eastAsia="標楷體" w:hAnsi="標楷體" w:cs="標楷體"/>
          <w:sz w:val="32"/>
          <w:szCs w:val="32"/>
        </w:rPr>
        <w:t>3.</w:t>
      </w:r>
      <w:r w:rsidRPr="001F33C2">
        <w:rPr>
          <w:rFonts w:ascii="標楷體" w:eastAsia="標楷體" w:hAnsi="標楷體" w:cs="標楷體" w:hint="eastAsia"/>
          <w:sz w:val="32"/>
          <w:szCs w:val="32"/>
        </w:rPr>
        <w:t>一年級旁廁所進行改建工程，為了之後有美美的廁所可使用，施工期間諸多不便敬請體諒，也</w:t>
      </w:r>
      <w:r w:rsidRPr="00CD0AF7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請協助提醒孩子</w:t>
      </w:r>
      <w:r w:rsidRPr="00C01541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遠離施工區域</w:t>
      </w:r>
      <w:r w:rsidRPr="00CD0AF7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、確保安全</w:t>
      </w:r>
      <w:r w:rsidRPr="001F33C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C4B4B" w:rsidRPr="001F33C2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 w:rsidRPr="001F33C2">
        <w:rPr>
          <w:rFonts w:ascii="標楷體" w:eastAsia="標楷體" w:hAnsi="標楷體" w:cs="標楷體"/>
          <w:sz w:val="32"/>
          <w:szCs w:val="32"/>
        </w:rPr>
        <w:t>4.</w:t>
      </w:r>
      <w:r w:rsidRPr="001F33C2">
        <w:rPr>
          <w:rFonts w:ascii="標楷體" w:eastAsia="標楷體" w:hAnsi="標楷體" w:cs="標楷體" w:hint="eastAsia"/>
          <w:sz w:val="32"/>
          <w:szCs w:val="32"/>
        </w:rPr>
        <w:t>請家長開學前抽空陪孩子</w:t>
      </w:r>
      <w:r w:rsidRPr="00632B91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練習及習慣</w:t>
      </w:r>
      <w:r w:rsidRPr="007C28DF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蹲式廁所</w:t>
      </w:r>
      <w:r w:rsidRPr="00632B91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的使用</w:t>
      </w:r>
      <w:r w:rsidRPr="001F33C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C4B4B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 w:rsidRPr="001F33C2">
        <w:rPr>
          <w:rFonts w:ascii="標楷體" w:eastAsia="標楷體" w:hAnsi="標楷體" w:cs="標楷體"/>
          <w:sz w:val="32"/>
          <w:szCs w:val="32"/>
        </w:rPr>
        <w:t>5.</w:t>
      </w:r>
      <w:r w:rsidRPr="001F33C2">
        <w:rPr>
          <w:rFonts w:ascii="標楷體" w:eastAsia="標楷體" w:hAnsi="標楷體" w:cs="標楷體" w:hint="eastAsia"/>
          <w:sz w:val="32"/>
          <w:szCs w:val="32"/>
        </w:rPr>
        <w:t>請幫孩子備</w:t>
      </w:r>
      <w:r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材質</w:t>
      </w:r>
      <w:r w:rsidRPr="00632B91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安全、輕巧、隔熱、耐摔的</w:t>
      </w:r>
      <w:r w:rsidRPr="00C01541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小型水杯</w:t>
      </w:r>
      <w:r w:rsidRPr="00632B91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一個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放班上長期使用，並確實寫上或貼上姓名</w:t>
      </w:r>
      <w:r>
        <w:rPr>
          <w:rFonts w:ascii="標楷體" w:eastAsia="標楷體" w:hAnsi="標楷體" w:cs="標楷體" w:hint="eastAsia"/>
          <w:sz w:val="32"/>
          <w:szCs w:val="32"/>
        </w:rPr>
        <w:t>貼，其他學用品如：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書包、餐袋</w:t>
      </w:r>
      <w:r>
        <w:rPr>
          <w:rFonts w:ascii="標楷體" w:eastAsia="標楷體" w:hAnsi="標楷體" w:cs="標楷體" w:hint="eastAsia"/>
          <w:sz w:val="32"/>
          <w:szCs w:val="32"/>
        </w:rPr>
        <w:t>等，</w:t>
      </w:r>
      <w:r w:rsidRPr="001F33C2">
        <w:rPr>
          <w:rFonts w:ascii="標楷體" w:eastAsia="標楷體" w:hAnsi="標楷體" w:cs="標楷體" w:hint="eastAsia"/>
          <w:sz w:val="32"/>
          <w:szCs w:val="32"/>
        </w:rPr>
        <w:t>先不急著帶來，</w:t>
      </w:r>
      <w:r>
        <w:rPr>
          <w:rFonts w:ascii="標楷體" w:eastAsia="標楷體" w:hAnsi="標楷體" w:cs="標楷體" w:hint="eastAsia"/>
          <w:sz w:val="32"/>
          <w:szCs w:val="32"/>
        </w:rPr>
        <w:t>老師皆有備案，別太操心，待當天</w:t>
      </w:r>
      <w:r w:rsidRPr="001F33C2">
        <w:rPr>
          <w:rFonts w:ascii="標楷體" w:eastAsia="標楷體" w:hAnsi="標楷體" w:cs="標楷體" w:hint="eastAsia"/>
          <w:sz w:val="32"/>
          <w:szCs w:val="32"/>
        </w:rPr>
        <w:t>各班導師</w:t>
      </w:r>
      <w:r w:rsidRPr="00C01541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發下</w:t>
      </w:r>
      <w:r w:rsidRPr="00C01541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通知單</w:t>
      </w:r>
      <w:r w:rsidRPr="00C01541">
        <w:rPr>
          <w:rFonts w:ascii="標楷體" w:eastAsia="標楷體" w:hAnsi="標楷體" w:cs="標楷體" w:hint="eastAsia"/>
          <w:sz w:val="32"/>
          <w:szCs w:val="32"/>
          <w:u w:val="wave"/>
        </w:rPr>
        <w:t>讓孩子帶回，請家長詳閱內容後再協助準備</w:t>
      </w:r>
      <w:r w:rsidRPr="001F33C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C4B4B" w:rsidRPr="001F33C2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6.</w:t>
      </w:r>
      <w:r w:rsidRPr="00DB6ED8">
        <w:rPr>
          <w:rFonts w:ascii="標楷體" w:eastAsia="標楷體" w:hAnsi="標楷體" w:cs="標楷體"/>
          <w:b/>
          <w:bCs/>
          <w:sz w:val="32"/>
          <w:szCs w:val="32"/>
        </w:rPr>
        <w:t>8</w:t>
      </w:r>
      <w:r w:rsidRPr="00DB6ED8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DB6ED8">
        <w:rPr>
          <w:rFonts w:ascii="標楷體" w:eastAsia="標楷體" w:hAnsi="標楷體" w:cs="標楷體"/>
          <w:b/>
          <w:bCs/>
          <w:sz w:val="32"/>
          <w:szCs w:val="32"/>
        </w:rPr>
        <w:t>30</w:t>
      </w:r>
      <w:r>
        <w:rPr>
          <w:rFonts w:ascii="標楷體" w:eastAsia="標楷體" w:hAnsi="標楷體" w:cs="標楷體" w:hint="eastAsia"/>
          <w:sz w:val="32"/>
          <w:szCs w:val="32"/>
        </w:rPr>
        <w:t>請家長至</w:t>
      </w:r>
      <w:r w:rsidRPr="009F7B63">
        <w:rPr>
          <w:rFonts w:ascii="標楷體" w:eastAsia="標楷體" w:hAnsi="標楷體" w:cs="標楷體" w:hint="eastAsia"/>
          <w:sz w:val="32"/>
          <w:szCs w:val="32"/>
          <w:u w:val="wave"/>
        </w:rPr>
        <w:t>視聽教室</w:t>
      </w:r>
      <w:r>
        <w:rPr>
          <w:rFonts w:ascii="標楷體" w:eastAsia="標楷體" w:hAnsi="標楷體" w:cs="標楷體" w:hint="eastAsia"/>
          <w:sz w:val="32"/>
          <w:szCs w:val="32"/>
        </w:rPr>
        <w:t>參與</w:t>
      </w:r>
      <w:r w:rsidRPr="00DB6ED8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新生家長座談會</w:t>
      </w:r>
      <w:r>
        <w:rPr>
          <w:rFonts w:ascii="標楷體" w:eastAsia="標楷體" w:hAnsi="標楷體" w:cs="標楷體" w:hint="eastAsia"/>
          <w:sz w:val="32"/>
          <w:szCs w:val="32"/>
        </w:rPr>
        <w:t>，讓您更了解學校活動。</w:t>
      </w:r>
    </w:p>
    <w:p w:rsidR="00BC4B4B" w:rsidRPr="001F33C2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 w:rsidRPr="001F33C2">
        <w:rPr>
          <w:rFonts w:ascii="標楷體" w:eastAsia="標楷體" w:hAnsi="標楷體" w:cs="標楷體"/>
          <w:sz w:val="32"/>
          <w:szCs w:val="32"/>
        </w:rPr>
        <w:t>7.</w:t>
      </w:r>
      <w:r w:rsidRPr="00C01541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中午發餐盒</w:t>
      </w:r>
      <w:r w:rsidRPr="001F33C2">
        <w:rPr>
          <w:rFonts w:ascii="標楷體" w:eastAsia="標楷體" w:hAnsi="標楷體" w:cs="標楷體"/>
          <w:sz w:val="32"/>
          <w:szCs w:val="32"/>
        </w:rPr>
        <w:t>(</w:t>
      </w:r>
      <w:r w:rsidRPr="001F33C2">
        <w:rPr>
          <w:rFonts w:ascii="標楷體" w:eastAsia="標楷體" w:hAnsi="標楷體" w:cs="標楷體" w:hint="eastAsia"/>
          <w:sz w:val="32"/>
          <w:szCs w:val="32"/>
        </w:rPr>
        <w:t>麵包、飲品</w:t>
      </w:r>
      <w:r w:rsidRPr="001F33C2">
        <w:rPr>
          <w:rFonts w:ascii="標楷體" w:eastAsia="標楷體" w:hAnsi="標楷體" w:cs="標楷體"/>
          <w:sz w:val="32"/>
          <w:szCs w:val="32"/>
        </w:rPr>
        <w:t>)</w:t>
      </w:r>
      <w:r w:rsidRPr="001F33C2">
        <w:rPr>
          <w:rFonts w:ascii="標楷體" w:eastAsia="標楷體" w:hAnsi="標楷體" w:cs="標楷體" w:hint="eastAsia"/>
          <w:sz w:val="32"/>
          <w:szCs w:val="32"/>
        </w:rPr>
        <w:t>，</w:t>
      </w:r>
      <w:r w:rsidRPr="00C01541">
        <w:rPr>
          <w:rFonts w:ascii="標楷體" w:eastAsia="標楷體" w:hAnsi="標楷體" w:cs="標楷體"/>
          <w:b/>
          <w:bCs/>
          <w:sz w:val="32"/>
          <w:szCs w:val="32"/>
          <w:bdr w:val="single" w:sz="4" w:space="0" w:color="auto"/>
        </w:rPr>
        <w:t>12</w:t>
      </w:r>
      <w:r w:rsidRPr="00C01541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：</w:t>
      </w:r>
      <w:r w:rsidRPr="00C01541">
        <w:rPr>
          <w:rFonts w:ascii="標楷體" w:eastAsia="標楷體" w:hAnsi="標楷體" w:cs="標楷體"/>
          <w:b/>
          <w:bCs/>
          <w:sz w:val="32"/>
          <w:szCs w:val="32"/>
          <w:bdr w:val="single" w:sz="4" w:space="0" w:color="auto"/>
        </w:rPr>
        <w:t>00</w:t>
      </w:r>
      <w:r w:rsidRPr="00C01541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放學</w:t>
      </w:r>
      <w:r w:rsidRPr="001F33C2">
        <w:rPr>
          <w:rFonts w:ascii="標楷體" w:eastAsia="標楷體" w:hAnsi="標楷體" w:cs="標楷體" w:hint="eastAsia"/>
          <w:sz w:val="32"/>
          <w:szCs w:val="32"/>
        </w:rPr>
        <w:t>，請家長</w:t>
      </w:r>
      <w:r w:rsidRPr="00C01541">
        <w:rPr>
          <w:rFonts w:ascii="標楷體" w:eastAsia="標楷體" w:hAnsi="標楷體" w:cs="標楷體" w:hint="eastAsia"/>
          <w:sz w:val="32"/>
          <w:szCs w:val="32"/>
          <w:u w:val="wave"/>
        </w:rPr>
        <w:t>至各班教室接回孩子</w:t>
      </w:r>
      <w:r w:rsidRPr="001F33C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C4B4B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 w:rsidRPr="001F33C2">
        <w:rPr>
          <w:rFonts w:ascii="標楷體" w:eastAsia="標楷體" w:hAnsi="標楷體" w:cs="標楷體"/>
          <w:sz w:val="32"/>
          <w:szCs w:val="32"/>
        </w:rPr>
        <w:t>8.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有</w:t>
      </w:r>
      <w:r>
        <w:rPr>
          <w:rFonts w:ascii="標楷體" w:eastAsia="標楷體" w:hAnsi="標楷體" w:cs="標楷體" w:hint="eastAsia"/>
          <w:sz w:val="32"/>
          <w:szCs w:val="32"/>
        </w:rPr>
        <w:t>參加</w:t>
      </w:r>
      <w:r w:rsidRPr="00C01541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</w:rPr>
        <w:t>學校課後照顧班</w:t>
      </w:r>
      <w:r w:rsidRPr="001F33C2">
        <w:rPr>
          <w:rFonts w:ascii="標楷體" w:eastAsia="標楷體" w:hAnsi="標楷體" w:cs="標楷體" w:hint="eastAsia"/>
          <w:sz w:val="32"/>
          <w:szCs w:val="32"/>
        </w:rPr>
        <w:t>者，開學日當天即開課了呵！課後班老師</w:t>
      </w:r>
      <w:r>
        <w:rPr>
          <w:rFonts w:ascii="標楷體" w:eastAsia="標楷體" w:hAnsi="標楷體" w:cs="標楷體" w:hint="eastAsia"/>
          <w:sz w:val="32"/>
          <w:szCs w:val="32"/>
        </w:rPr>
        <w:t>中午放學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會來接孩子</w:t>
      </w:r>
      <w:r>
        <w:rPr>
          <w:rFonts w:ascii="標楷體" w:eastAsia="標楷體" w:hAnsi="標楷體" w:cs="標楷體" w:hint="eastAsia"/>
          <w:sz w:val="32"/>
          <w:szCs w:val="32"/>
        </w:rPr>
        <w:t>，其他事項課後班老師會抽空聯繫</w:t>
      </w:r>
      <w:r w:rsidRPr="001F33C2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BC4B4B" w:rsidRPr="00E204A9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9.</w:t>
      </w:r>
      <w:r>
        <w:rPr>
          <w:rFonts w:ascii="標楷體" w:eastAsia="標楷體" w:hAnsi="標楷體" w:cs="標楷體" w:hint="eastAsia"/>
          <w:sz w:val="32"/>
          <w:szCs w:val="32"/>
        </w:rPr>
        <w:t>有特殊身分證明者，請儘早繳交證明給導師，以利各種經費的申請。</w:t>
      </w:r>
    </w:p>
    <w:p w:rsidR="00BC4B4B" w:rsidRPr="001F33C2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10.</w:t>
      </w:r>
      <w:r>
        <w:rPr>
          <w:rFonts w:ascii="標楷體" w:eastAsia="標楷體" w:hAnsi="標楷體" w:cs="標楷體" w:hint="eastAsia"/>
          <w:sz w:val="32"/>
          <w:szCs w:val="32"/>
        </w:rPr>
        <w:t>開學後為了讓孩子盡早適應學校生活，第二天開始勿在教室附近駐足徘徊，放心將孩子交給老師，在家亦多給孩子正面心理建設與鼓勵。</w:t>
      </w:r>
    </w:p>
    <w:p w:rsidR="00BC4B4B" w:rsidRPr="00AE08B4" w:rsidRDefault="00BC4B4B" w:rsidP="00AE08B4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rFonts w:ascii="MS PMincho" w:eastAsia="MS PMincho" w:hAnsi="MS PMincho" w:cs="MS PMincho" w:hint="eastAsia"/>
          <w:sz w:val="32"/>
          <w:szCs w:val="32"/>
        </w:rPr>
        <w:t>✰</w:t>
      </w:r>
      <w:r w:rsidRPr="001F33C2">
        <w:rPr>
          <w:rFonts w:ascii="標楷體" w:eastAsia="標楷體" w:hAnsi="標楷體" w:cs="標楷體" w:hint="eastAsia"/>
          <w:sz w:val="32"/>
          <w:szCs w:val="32"/>
        </w:rPr>
        <w:t>請協助轉知此通知事項</w:t>
      </w:r>
      <w:r>
        <w:rPr>
          <w:rFonts w:ascii="標楷體" w:eastAsia="標楷體" w:hAnsi="標楷體" w:cs="標楷體" w:hint="eastAsia"/>
          <w:sz w:val="32"/>
          <w:szCs w:val="32"/>
        </w:rPr>
        <w:t>給</w:t>
      </w:r>
      <w:r w:rsidRPr="001F33C2">
        <w:rPr>
          <w:rFonts w:ascii="標楷體" w:eastAsia="標楷體" w:hAnsi="標楷體" w:cs="標楷體" w:hint="eastAsia"/>
          <w:sz w:val="32"/>
          <w:szCs w:val="32"/>
        </w:rPr>
        <w:t>您身邊即將上小一的</w:t>
      </w:r>
      <w:r>
        <w:rPr>
          <w:rFonts w:ascii="標楷體" w:eastAsia="標楷體" w:hAnsi="標楷體" w:cs="標楷體" w:hint="eastAsia"/>
          <w:sz w:val="32"/>
          <w:szCs w:val="32"/>
        </w:rPr>
        <w:t>家長</w:t>
      </w:r>
      <w:r w:rsidRPr="001F33C2">
        <w:rPr>
          <w:rFonts w:ascii="標楷體" w:eastAsia="標楷體" w:hAnsi="標楷體" w:cs="標楷體" w:hint="eastAsia"/>
          <w:sz w:val="32"/>
          <w:szCs w:val="32"/>
        </w:rPr>
        <w:t>，感謝。</w:t>
      </w:r>
    </w:p>
    <w:p w:rsidR="00BC4B4B" w:rsidRPr="000C1192" w:rsidRDefault="00BC4B4B" w:rsidP="00AE08B4">
      <w:pPr>
        <w:spacing w:beforeLines="30" w:line="440" w:lineRule="exact"/>
        <w:ind w:left="31680" w:hangingChars="54" w:firstLine="31680"/>
        <w:rPr>
          <w:rFonts w:ascii="標楷體" w:eastAsia="標楷體" w:hAnsi="標楷體" w:cs="Times New Roman"/>
          <w:sz w:val="36"/>
          <w:szCs w:val="36"/>
        </w:rPr>
      </w:pPr>
      <w:r>
        <w:rPr>
          <w:noProof/>
        </w:rPr>
        <w:pict>
          <v:shape id="圖片 1" o:spid="_x0000_s1028" type="#_x0000_t75" alt="「感謝」的圖片搜尋結果" style="position:absolute;left:0;text-align:left;margin-left:0;margin-top:4.2pt;width:519pt;height:255.1pt;z-index:-251659776;visibility:visible">
            <v:imagedata r:id="rId8" o:title=""/>
          </v:shape>
        </w:pict>
      </w:r>
      <w:r w:rsidRPr="00AE08B4">
        <w:rPr>
          <w:rFonts w:ascii="Cambria Math" w:eastAsia="標楷體" w:hAnsi="Cambria Math" w:cs="Cambria Math"/>
          <w:b/>
          <w:bCs/>
          <w:sz w:val="44"/>
          <w:szCs w:val="44"/>
        </w:rPr>
        <w:t>♡</w:t>
      </w:r>
      <w:r w:rsidRPr="00D20998">
        <w:rPr>
          <w:rFonts w:ascii="書法家中圓體" w:eastAsia="書法家中圓體" w:hAnsi="標楷體" w:cs="書法家中圓體" w:hint="eastAsia"/>
          <w:sz w:val="36"/>
          <w:szCs w:val="36"/>
        </w:rPr>
        <w:t>感恩您們的用心配合，在孩子的成長過程中，您們是學校密切的合夥人，學校教育絕對需要家庭的配合，期盼我們一起攜手引導孩子編織出屬於自己獨一無二的未來！</w:t>
      </w:r>
    </w:p>
    <w:p w:rsidR="00BC4B4B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color w:val="333333"/>
          <w:sz w:val="32"/>
          <w:szCs w:val="32"/>
          <w:shd w:val="clear" w:color="auto" w:fill="FFFFFF"/>
        </w:rPr>
      </w:pPr>
    </w:p>
    <w:p w:rsidR="00BC4B4B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color w:val="333333"/>
          <w:sz w:val="32"/>
          <w:szCs w:val="32"/>
          <w:shd w:val="clear" w:color="auto" w:fill="FFFFFF"/>
        </w:rPr>
      </w:pPr>
    </w:p>
    <w:p w:rsidR="00BC4B4B" w:rsidRDefault="00BC4B4B" w:rsidP="00E204A9">
      <w:pPr>
        <w:spacing w:beforeLines="30" w:line="440" w:lineRule="exact"/>
        <w:ind w:left="31680" w:hangingChars="88" w:firstLine="31680"/>
        <w:rPr>
          <w:rFonts w:ascii="標楷體" w:eastAsia="標楷體" w:hAnsi="標楷體" w:cs="Times New Roman"/>
          <w:color w:val="333333"/>
          <w:sz w:val="32"/>
          <w:szCs w:val="32"/>
          <w:shd w:val="clear" w:color="auto" w:fill="FFFFFF"/>
        </w:rPr>
      </w:pPr>
    </w:p>
    <w:p w:rsidR="00BC4B4B" w:rsidRDefault="00BC4B4B" w:rsidP="00AE08B4">
      <w:pPr>
        <w:spacing w:beforeLines="30" w:line="440" w:lineRule="exact"/>
        <w:rPr>
          <w:rFonts w:ascii="標楷體" w:eastAsia="標楷體" w:hAnsi="標楷體" w:cs="Times New Roman"/>
          <w:color w:val="333333"/>
          <w:sz w:val="32"/>
          <w:szCs w:val="32"/>
          <w:shd w:val="clear" w:color="auto" w:fill="FFFFFF"/>
        </w:rPr>
      </w:pPr>
    </w:p>
    <w:p w:rsidR="00BC4B4B" w:rsidRPr="00E52BDD" w:rsidRDefault="00BC4B4B" w:rsidP="00D01639">
      <w:pPr>
        <w:spacing w:beforeLines="30" w:line="440" w:lineRule="exact"/>
        <w:ind w:right="320"/>
        <w:jc w:val="right"/>
        <w:rPr>
          <w:rFonts w:ascii="書法家中圓體" w:eastAsia="書法家中圓體" w:hAnsi="微軟正黑體" w:cs="Times New Roman"/>
          <w:b/>
          <w:bCs/>
          <w:sz w:val="32"/>
          <w:szCs w:val="32"/>
        </w:rPr>
      </w:pPr>
      <w:r w:rsidRPr="00E52BDD">
        <w:rPr>
          <w:rFonts w:ascii="書法家中圓體" w:eastAsia="書法家中圓體" w:hAnsi="微軟正黑體" w:cs="書法家中圓體" w:hint="eastAsia"/>
          <w:b/>
          <w:bCs/>
          <w:sz w:val="32"/>
          <w:szCs w:val="32"/>
        </w:rPr>
        <w:t>一年級教學群</w:t>
      </w:r>
      <w:r w:rsidRPr="00E52BDD">
        <w:rPr>
          <w:rFonts w:ascii="書法家中圓體" w:eastAsia="書法家中圓體" w:hAnsi="微軟正黑體" w:cs="書法家中圓體"/>
          <w:b/>
          <w:bCs/>
          <w:sz w:val="32"/>
          <w:szCs w:val="32"/>
        </w:rPr>
        <w:t xml:space="preserve"> </w:t>
      </w:r>
      <w:r w:rsidRPr="00E52BDD">
        <w:rPr>
          <w:rFonts w:ascii="書法家中圓體" w:eastAsia="書法家中圓體" w:hAnsi="微軟正黑體" w:cs="書法家中圓體" w:hint="eastAsia"/>
          <w:b/>
          <w:bCs/>
          <w:sz w:val="32"/>
          <w:szCs w:val="32"/>
        </w:rPr>
        <w:t>敬上</w:t>
      </w:r>
    </w:p>
    <w:p w:rsidR="00BC4B4B" w:rsidRPr="00E52BDD" w:rsidRDefault="00BC4B4B" w:rsidP="00C31462">
      <w:pPr>
        <w:spacing w:beforeLines="30" w:line="440" w:lineRule="exact"/>
        <w:ind w:right="320"/>
        <w:jc w:val="right"/>
        <w:rPr>
          <w:rFonts w:ascii="書法家中圓體" w:eastAsia="書法家中圓體" w:hAnsi="微軟正黑體" w:cs="書法家中圓體"/>
          <w:b/>
          <w:bCs/>
          <w:sz w:val="32"/>
          <w:szCs w:val="32"/>
        </w:rPr>
      </w:pPr>
      <w:r w:rsidRPr="00E52BDD">
        <w:rPr>
          <w:rFonts w:ascii="書法家中圓體" w:eastAsia="書法家中圓體" w:hAnsi="微軟正黑體" w:cs="書法家中圓體"/>
          <w:b/>
          <w:bCs/>
          <w:sz w:val="32"/>
          <w:szCs w:val="32"/>
        </w:rPr>
        <w:t>2017.08.21</w:t>
      </w:r>
    </w:p>
    <w:sectPr w:rsidR="00BC4B4B" w:rsidRPr="00E52BDD" w:rsidSect="001F33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4B" w:rsidRDefault="00BC4B4B" w:rsidP="00766B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B4B" w:rsidRDefault="00BC4B4B" w:rsidP="00766B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書法家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微軟正黑體">
    <w:altName w:val="華康圓體W3注音字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4B" w:rsidRDefault="00BC4B4B" w:rsidP="00766B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B4B" w:rsidRDefault="00BC4B4B" w:rsidP="00766B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0D4"/>
    <w:rsid w:val="00011C7F"/>
    <w:rsid w:val="000200B3"/>
    <w:rsid w:val="000831F1"/>
    <w:rsid w:val="000C1192"/>
    <w:rsid w:val="0014357B"/>
    <w:rsid w:val="0015433C"/>
    <w:rsid w:val="001A26F7"/>
    <w:rsid w:val="001B3641"/>
    <w:rsid w:val="001F33C2"/>
    <w:rsid w:val="00206DE8"/>
    <w:rsid w:val="00231E89"/>
    <w:rsid w:val="002426CB"/>
    <w:rsid w:val="00326548"/>
    <w:rsid w:val="003449E4"/>
    <w:rsid w:val="00367403"/>
    <w:rsid w:val="003A1C6C"/>
    <w:rsid w:val="00436286"/>
    <w:rsid w:val="004B6E11"/>
    <w:rsid w:val="00576F34"/>
    <w:rsid w:val="0058772F"/>
    <w:rsid w:val="005B3DAA"/>
    <w:rsid w:val="0061555D"/>
    <w:rsid w:val="0062152B"/>
    <w:rsid w:val="00623596"/>
    <w:rsid w:val="00632B91"/>
    <w:rsid w:val="00691BCD"/>
    <w:rsid w:val="006D3555"/>
    <w:rsid w:val="007039B9"/>
    <w:rsid w:val="0076447E"/>
    <w:rsid w:val="00766BAF"/>
    <w:rsid w:val="007721C9"/>
    <w:rsid w:val="007C28DF"/>
    <w:rsid w:val="00843A66"/>
    <w:rsid w:val="008608B1"/>
    <w:rsid w:val="008613A3"/>
    <w:rsid w:val="00893EE8"/>
    <w:rsid w:val="008A646A"/>
    <w:rsid w:val="008C0B8D"/>
    <w:rsid w:val="008D10E5"/>
    <w:rsid w:val="008D41BB"/>
    <w:rsid w:val="009532EB"/>
    <w:rsid w:val="00955F07"/>
    <w:rsid w:val="009B7D36"/>
    <w:rsid w:val="009C1CA3"/>
    <w:rsid w:val="009F7B63"/>
    <w:rsid w:val="00A121BC"/>
    <w:rsid w:val="00AC1FDF"/>
    <w:rsid w:val="00AE08B4"/>
    <w:rsid w:val="00AF2B79"/>
    <w:rsid w:val="00B40AEB"/>
    <w:rsid w:val="00B553DB"/>
    <w:rsid w:val="00B55491"/>
    <w:rsid w:val="00B82D12"/>
    <w:rsid w:val="00B84743"/>
    <w:rsid w:val="00B97EE2"/>
    <w:rsid w:val="00BC4B4B"/>
    <w:rsid w:val="00BC5785"/>
    <w:rsid w:val="00BF7D7C"/>
    <w:rsid w:val="00C01541"/>
    <w:rsid w:val="00C31462"/>
    <w:rsid w:val="00CD0AF7"/>
    <w:rsid w:val="00CE36D0"/>
    <w:rsid w:val="00D01639"/>
    <w:rsid w:val="00D20998"/>
    <w:rsid w:val="00DB6ED8"/>
    <w:rsid w:val="00DC60D4"/>
    <w:rsid w:val="00E204A9"/>
    <w:rsid w:val="00E52BDD"/>
    <w:rsid w:val="00E7051E"/>
    <w:rsid w:val="00EA12AB"/>
    <w:rsid w:val="00EA29CF"/>
    <w:rsid w:val="00EA3F65"/>
    <w:rsid w:val="00ED454D"/>
    <w:rsid w:val="00EF7DE4"/>
    <w:rsid w:val="00F30D6C"/>
    <w:rsid w:val="00F57176"/>
    <w:rsid w:val="00F60DD2"/>
    <w:rsid w:val="00FA2055"/>
    <w:rsid w:val="00FB66F0"/>
    <w:rsid w:val="00FC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4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1CA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893EE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EE8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6BA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6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6BA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204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204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250"/>
    <w:rPr>
      <w:rFonts w:cs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102</Words>
  <Characters>584</Characters>
  <Application>Microsoft Office Outlook</Application>
  <DocSecurity>0</DocSecurity>
  <Lines>0</Lines>
  <Paragraphs>0</Paragraphs>
  <ScaleCrop>false</ScaleCrop>
  <Company>wops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</cp:lastModifiedBy>
  <cp:revision>8</cp:revision>
  <dcterms:created xsi:type="dcterms:W3CDTF">2017-08-20T15:11:00Z</dcterms:created>
  <dcterms:modified xsi:type="dcterms:W3CDTF">2017-08-21T06:21:00Z</dcterms:modified>
</cp:coreProperties>
</file>